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25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8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DC5B1E">
        <w:trPr>
          <w:cantSplit/>
          <w:trHeight w:hRule="exact" w:val="1513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DC5B1E">
        <w:trPr>
          <w:cantSplit/>
          <w:trHeight w:hRule="exact" w:val="1590"/>
        </w:trPr>
        <w:tc>
          <w:tcPr>
            <w:tcW w:w="930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01BEC223" w14:textId="4B1A4F0B" w:rsidR="001D5ABD" w:rsidRPr="00DC5B1E" w:rsidRDefault="00FB3FB9">
            <w:pPr>
              <w:wordWrap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</w:tc>
      </w:tr>
    </w:tbl>
    <w:p w14:paraId="58D93A47" w14:textId="77777777" w:rsidR="001D5ABD" w:rsidRDefault="001D5ABD" w:rsidP="00DC5B1E">
      <w:pPr>
        <w:wordWrap w:val="0"/>
        <w:rPr>
          <w:rFonts w:hint="eastAsia"/>
        </w:rPr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602F" w14:textId="77777777" w:rsidR="00C02839" w:rsidRDefault="00C02839">
      <w:r>
        <w:separator/>
      </w:r>
    </w:p>
  </w:endnote>
  <w:endnote w:type="continuationSeparator" w:id="0">
    <w:p w14:paraId="5A22C7E1" w14:textId="77777777" w:rsidR="00C02839" w:rsidRDefault="00C0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EAFA" w14:textId="77777777" w:rsidR="00C02839" w:rsidRDefault="00C02839">
      <w:r>
        <w:separator/>
      </w:r>
    </w:p>
  </w:footnote>
  <w:footnote w:type="continuationSeparator" w:id="0">
    <w:p w14:paraId="2A0BDC80" w14:textId="77777777" w:rsidR="00C02839" w:rsidRDefault="00C0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031D4F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B20904"/>
    <w:rsid w:val="00B816C7"/>
    <w:rsid w:val="00B918E1"/>
    <w:rsid w:val="00BA29E4"/>
    <w:rsid w:val="00BC2A33"/>
    <w:rsid w:val="00C02839"/>
    <w:rsid w:val="00C03220"/>
    <w:rsid w:val="00C52FCE"/>
    <w:rsid w:val="00D22BD8"/>
    <w:rsid w:val="00DC5B1E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高木香奈子</cp:lastModifiedBy>
  <cp:revision>3</cp:revision>
  <cp:lastPrinted>2023-03-20T04:41:00Z</cp:lastPrinted>
  <dcterms:created xsi:type="dcterms:W3CDTF">2025-07-07T07:10:00Z</dcterms:created>
  <dcterms:modified xsi:type="dcterms:W3CDTF">2025-07-07T07:12:00Z</dcterms:modified>
</cp:coreProperties>
</file>